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6E13" w14:textId="7B4C98DE" w:rsidR="00FC5167" w:rsidRPr="00E71321" w:rsidRDefault="00F931FA" w:rsidP="004A50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24FF2995" wp14:editId="323BA13A">
            <wp:simplePos x="0" y="0"/>
            <wp:positionH relativeFrom="column">
              <wp:posOffset>-730968</wp:posOffset>
            </wp:positionH>
            <wp:positionV relativeFrom="page">
              <wp:posOffset>301708</wp:posOffset>
            </wp:positionV>
            <wp:extent cx="1252728" cy="1280160"/>
            <wp:effectExtent l="0" t="0" r="0" b="0"/>
            <wp:wrapThrough wrapText="bothSides">
              <wp:wrapPolygon edited="0">
                <wp:start x="7229" y="964"/>
                <wp:lineTo x="1314" y="6750"/>
                <wp:lineTo x="986" y="8036"/>
                <wp:lineTo x="2300" y="10286"/>
                <wp:lineTo x="4600" y="11893"/>
                <wp:lineTo x="3286" y="17036"/>
                <wp:lineTo x="2957" y="20250"/>
                <wp:lineTo x="4272" y="20250"/>
                <wp:lineTo x="17087" y="19607"/>
                <wp:lineTo x="19387" y="19286"/>
                <wp:lineTo x="19387" y="17036"/>
                <wp:lineTo x="20702" y="13500"/>
                <wp:lineTo x="20373" y="11893"/>
                <wp:lineTo x="16101" y="6750"/>
                <wp:lineTo x="15116" y="964"/>
                <wp:lineTo x="7229" y="964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011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769DA" wp14:editId="3D6CD861">
                <wp:simplePos x="0" y="0"/>
                <wp:positionH relativeFrom="margin">
                  <wp:align>center</wp:align>
                </wp:positionH>
                <wp:positionV relativeFrom="paragraph">
                  <wp:posOffset>-62230</wp:posOffset>
                </wp:positionV>
                <wp:extent cx="7288530" cy="4548505"/>
                <wp:effectExtent l="0" t="0" r="266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8530" cy="454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C60C" w14:textId="77777777" w:rsidR="00390D3C" w:rsidRPr="00390D3C" w:rsidRDefault="00390D3C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6E8B8C" w14:textId="7F1B73C2" w:rsidR="004A5011" w:rsidRPr="008A151D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Meet the Teacher – Open House</w:t>
                            </w:r>
                          </w:p>
                          <w:p w14:paraId="20EC68E8" w14:textId="3F6E4978" w:rsidR="004A5011" w:rsidRPr="008A151D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F46743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8A6228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E66A5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="008A6228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3D323C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28814740" w14:textId="77777777" w:rsidR="009E66A5" w:rsidRPr="009E66A5" w:rsidRDefault="009E66A5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02973A38" w14:textId="77777777" w:rsidR="004A5011" w:rsidRPr="003B013F" w:rsidRDefault="00157C02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B013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Please join us to m</w:t>
                            </w:r>
                            <w:r w:rsidR="004A5011" w:rsidRPr="003B013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eet your teacher and classmates!</w:t>
                            </w:r>
                          </w:p>
                          <w:p w14:paraId="7EA13342" w14:textId="77777777" w:rsidR="004A5011" w:rsidRPr="009E66A5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09385EAC" w14:textId="36DEA35B" w:rsidR="004A5011" w:rsidRDefault="004A5011" w:rsidP="00410943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When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Monday</w:t>
                            </w:r>
                            <w:r w:rsidR="0025687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="003C162A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</w:t>
                            </w:r>
                            <w:r w:rsidR="008A622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 20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6319031A" w14:textId="77777777" w:rsidR="00F46743" w:rsidRPr="00117BC6" w:rsidRDefault="00F46743" w:rsidP="00410943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5294A20F" w14:textId="5895AC92" w:rsidR="004A5011" w:rsidRPr="00117BC6" w:rsidRDefault="004A5011" w:rsidP="001C38C5">
                            <w:pPr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Where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Andersen Elementary School – </w:t>
                            </w:r>
                            <w:r w:rsidR="00D44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Head to your classroom</w:t>
                            </w:r>
                          </w:p>
                          <w:p w14:paraId="7157E60D" w14:textId="657EDE01" w:rsidR="00F931FA" w:rsidRDefault="00256877" w:rsidP="00256877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5687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410943" w:rsidRPr="00410943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Teacher Assignments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32C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will be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mailed the week of July 1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410943" w:rsidRPr="00410943">
                              <w:rPr>
                                <w:rFonts w:ascii="Comic Sans MS" w:hAnsi="Comic Sans MS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2B19EE6B" w14:textId="7B01F984" w:rsidR="004A5011" w:rsidRPr="00117BC6" w:rsidRDefault="00390D3C" w:rsidP="00390D3C">
                            <w:pPr>
                              <w:spacing w:after="0"/>
                              <w:ind w:left="3600"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 on the lookout!</w:t>
                            </w:r>
                          </w:p>
                          <w:p w14:paraId="1CDC57F7" w14:textId="77777777" w:rsidR="009E66A5" w:rsidRPr="009E66A5" w:rsidRDefault="009E66A5" w:rsidP="001C38C5">
                            <w:pPr>
                              <w:ind w:left="720" w:firstLine="72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4C275115" w14:textId="77777777" w:rsidR="004A5011" w:rsidRPr="00E407DE" w:rsidRDefault="004A5011" w:rsidP="004A5011">
                            <w:pPr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B5E6EDE" w14:textId="0E674FE1" w:rsidR="004A5011" w:rsidRPr="00117BC6" w:rsidRDefault="009C2FDE" w:rsidP="0073762B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Time</w:t>
                            </w:r>
                            <w:r w:rsidR="0056660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4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30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p.m. –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p.m.</w:t>
                            </w:r>
                            <w:r w:rsidR="0056660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Meet the Teacher (classroom)</w:t>
                            </w:r>
                          </w:p>
                          <w:p w14:paraId="10D00521" w14:textId="77777777" w:rsidR="009E66A5" w:rsidRDefault="009E66A5" w:rsidP="009E66A5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7618B99" w14:textId="77777777" w:rsidR="004A5011" w:rsidRPr="00AD7361" w:rsidRDefault="004A5011" w:rsidP="004A5011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435206F" w14:textId="77777777" w:rsidR="00BA13E6" w:rsidRPr="00117BC6" w:rsidRDefault="00566608" w:rsidP="00F931FA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17BC6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Please visit the Multipurpose Room to find out about…</w:t>
                            </w:r>
                          </w:p>
                          <w:p w14:paraId="552A1079" w14:textId="48E0C94E" w:rsidR="004A5011" w:rsidRPr="00117BC6" w:rsidRDefault="004A5011" w:rsidP="00F931FA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PTO * </w:t>
                            </w:r>
                            <w:r w:rsidR="008A151D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Afterschool </w:t>
                            </w:r>
                            <w:r w:rsidR="00F0037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</w:t>
                            </w:r>
                            <w:r w:rsidR="008A151D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rograms 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* Transportation</w:t>
                            </w:r>
                            <w:r w:rsidR="00954CEF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037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nformation</w:t>
                            </w:r>
                            <w:r w:rsidR="00117BC6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 etc</w:t>
                            </w:r>
                            <w:r w:rsid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9C6DD1B" w14:textId="77777777" w:rsidR="00E32B6E" w:rsidRDefault="009E66A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32382D0" w14:textId="77777777" w:rsidR="00623F9C" w:rsidRPr="00623F9C" w:rsidRDefault="00623F9C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10BC41" w14:textId="77777777" w:rsidR="00623F9C" w:rsidRDefault="00623F9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35C281" w14:textId="77777777" w:rsidR="00623F9C" w:rsidRPr="00836164" w:rsidRDefault="00623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69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4.9pt;width:573.9pt;height:358.1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" filled="f" strokecolor="#1f497d [3215]" strokeweight="1.5pt">
                <v:textbox>
                  <w:txbxContent>
                    <w:p w14:paraId="5B34C60C" w14:textId="77777777" w:rsidR="00390D3C" w:rsidRPr="00390D3C" w:rsidRDefault="00390D3C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796E8B8C" w14:textId="7F1B73C2" w:rsidR="004A5011" w:rsidRPr="008A151D" w:rsidRDefault="004A5011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Meet the Teacher – Open House</w:t>
                      </w:r>
                    </w:p>
                    <w:p w14:paraId="20EC68E8" w14:textId="3F6E4978" w:rsidR="004A5011" w:rsidRPr="008A151D" w:rsidRDefault="004A5011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20</w:t>
                      </w:r>
                      <w:r w:rsidR="00F46743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3</w:t>
                      </w:r>
                      <w:r w:rsidR="008A6228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E66A5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–</w:t>
                      </w:r>
                      <w:r w:rsidR="008A6228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20</w:t>
                      </w:r>
                      <w:r w:rsidR="003D323C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28814740" w14:textId="77777777" w:rsidR="009E66A5" w:rsidRPr="009E66A5" w:rsidRDefault="009E66A5" w:rsidP="004A5011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02973A38" w14:textId="77777777" w:rsidR="004A5011" w:rsidRPr="003B013F" w:rsidRDefault="00157C02" w:rsidP="004A501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B013F">
                        <w:rPr>
                          <w:rFonts w:ascii="Comic Sans MS" w:hAnsi="Comic Sans MS"/>
                          <w:sz w:val="36"/>
                          <w:szCs w:val="36"/>
                        </w:rPr>
                        <w:t>Please join us to m</w:t>
                      </w:r>
                      <w:r w:rsidR="004A5011" w:rsidRPr="003B013F">
                        <w:rPr>
                          <w:rFonts w:ascii="Comic Sans MS" w:hAnsi="Comic Sans MS"/>
                          <w:sz w:val="36"/>
                          <w:szCs w:val="36"/>
                        </w:rPr>
                        <w:t>eet your teacher and classmates!</w:t>
                      </w:r>
                    </w:p>
                    <w:p w14:paraId="7EA13342" w14:textId="77777777" w:rsidR="004A5011" w:rsidRPr="009E66A5" w:rsidRDefault="004A5011" w:rsidP="004A5011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09385EAC" w14:textId="36DEA35B" w:rsidR="004A5011" w:rsidRDefault="004A5011" w:rsidP="00410943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When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Monday</w:t>
                      </w:r>
                      <w:r w:rsidR="00256877">
                        <w:rPr>
                          <w:rFonts w:ascii="Comic Sans MS" w:hAnsi="Comic Sans MS"/>
                          <w:sz w:val="26"/>
                          <w:szCs w:val="26"/>
                        </w:rPr>
                        <w:t>,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July </w:t>
                      </w:r>
                      <w:r w:rsidR="003C162A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7</w:t>
                      </w:r>
                      <w:r w:rsidR="008A622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, 20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3</w:t>
                      </w:r>
                    </w:p>
                    <w:p w14:paraId="6319031A" w14:textId="77777777" w:rsidR="00F46743" w:rsidRPr="00117BC6" w:rsidRDefault="00F46743" w:rsidP="00410943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5294A20F" w14:textId="5895AC92" w:rsidR="004A5011" w:rsidRPr="00117BC6" w:rsidRDefault="004A5011" w:rsidP="001C38C5">
                      <w:pPr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Where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Andersen Elementary School – </w:t>
                      </w:r>
                      <w:r w:rsidR="00D4426F">
                        <w:rPr>
                          <w:rFonts w:ascii="Comic Sans MS" w:hAnsi="Comic Sans MS"/>
                          <w:sz w:val="26"/>
                          <w:szCs w:val="26"/>
                        </w:rPr>
                        <w:t>Head to your classroom</w:t>
                      </w:r>
                    </w:p>
                    <w:p w14:paraId="7157E60D" w14:textId="657EDE01" w:rsidR="00F931FA" w:rsidRDefault="00256877" w:rsidP="00256877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5687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    </w:t>
                      </w:r>
                      <w:r w:rsidR="00410943" w:rsidRPr="00410943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Teacher Assignments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AE32C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will be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e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mailed the week of July 1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410943" w:rsidRPr="00410943">
                        <w:rPr>
                          <w:rFonts w:ascii="Comic Sans MS" w:hAnsi="Comic Sans MS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,</w:t>
                      </w:r>
                    </w:p>
                    <w:p w14:paraId="2B19EE6B" w14:textId="7B01F984" w:rsidR="004A5011" w:rsidRPr="00117BC6" w:rsidRDefault="00390D3C" w:rsidP="00390D3C">
                      <w:pPr>
                        <w:spacing w:after="0"/>
                        <w:ind w:left="3600"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B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e on the lookout!</w:t>
                      </w:r>
                    </w:p>
                    <w:p w14:paraId="1CDC57F7" w14:textId="77777777" w:rsidR="009E66A5" w:rsidRPr="009E66A5" w:rsidRDefault="009E66A5" w:rsidP="001C38C5">
                      <w:pPr>
                        <w:ind w:left="720" w:firstLine="72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4C275115" w14:textId="77777777" w:rsidR="004A5011" w:rsidRPr="00E407DE" w:rsidRDefault="004A5011" w:rsidP="004A5011">
                      <w:pPr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1B5E6EDE" w14:textId="0E674FE1" w:rsidR="004A5011" w:rsidRPr="00117BC6" w:rsidRDefault="009C2FDE" w:rsidP="0073762B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Time</w:t>
                      </w:r>
                      <w:r w:rsidR="0056660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4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: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30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p.m. –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6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: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p.m.</w:t>
                      </w:r>
                      <w:r w:rsidR="0056660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Meet the Teacher (classroom)</w:t>
                      </w:r>
                    </w:p>
                    <w:p w14:paraId="10D00521" w14:textId="77777777" w:rsidR="009E66A5" w:rsidRDefault="009E66A5" w:rsidP="009E66A5">
                      <w:pPr>
                        <w:pStyle w:val="ListParagraph"/>
                        <w:spacing w:after="0"/>
                        <w:ind w:left="144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7618B99" w14:textId="77777777" w:rsidR="004A5011" w:rsidRPr="00AD7361" w:rsidRDefault="004A5011" w:rsidP="004A5011">
                      <w:pPr>
                        <w:spacing w:after="0"/>
                        <w:ind w:left="360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1435206F" w14:textId="77777777" w:rsidR="00BA13E6" w:rsidRPr="00117BC6" w:rsidRDefault="00566608" w:rsidP="00F931FA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117BC6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u w:val="single"/>
                        </w:rPr>
                        <w:t>Please visit the Multipurpose Room to find out about…</w:t>
                      </w:r>
                    </w:p>
                    <w:p w14:paraId="552A1079" w14:textId="48E0C94E" w:rsidR="004A5011" w:rsidRPr="00117BC6" w:rsidRDefault="004A5011" w:rsidP="00F931FA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PTO * </w:t>
                      </w:r>
                      <w:r w:rsidR="008A151D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Afterschool </w:t>
                      </w:r>
                      <w:r w:rsidR="00F00374">
                        <w:rPr>
                          <w:rFonts w:ascii="Comic Sans MS" w:hAnsi="Comic Sans MS"/>
                          <w:sz w:val="26"/>
                          <w:szCs w:val="26"/>
                        </w:rPr>
                        <w:t>P</w:t>
                      </w:r>
                      <w:r w:rsidR="008A151D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rograms 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* Transportation</w:t>
                      </w:r>
                      <w:r w:rsidR="00954CEF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F00374">
                        <w:rPr>
                          <w:rFonts w:ascii="Comic Sans MS" w:hAnsi="Comic Sans MS"/>
                          <w:sz w:val="26"/>
                          <w:szCs w:val="26"/>
                        </w:rPr>
                        <w:t>I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nformation</w:t>
                      </w:r>
                      <w:r w:rsidR="00117BC6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, etc</w:t>
                      </w:r>
                      <w:r w:rsid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  <w:p w14:paraId="49C6DD1B" w14:textId="77777777" w:rsidR="00E32B6E" w:rsidRDefault="009E66A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32382D0" w14:textId="77777777" w:rsidR="00623F9C" w:rsidRPr="00623F9C" w:rsidRDefault="00623F9C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2610BC41" w14:textId="77777777" w:rsidR="00623F9C" w:rsidRDefault="00623F9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C35C281" w14:textId="77777777" w:rsidR="00623F9C" w:rsidRPr="00836164" w:rsidRDefault="00623F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321">
        <w:rPr>
          <w:rFonts w:ascii="Comic Sans MS" w:hAnsi="Comic Sans MS"/>
          <w:sz w:val="40"/>
          <w:szCs w:val="40"/>
        </w:rPr>
        <w:t xml:space="preserve">             </w:t>
      </w:r>
    </w:p>
    <w:p w14:paraId="6C439DE0" w14:textId="44006746" w:rsidR="00BE4777" w:rsidRPr="001F5129" w:rsidRDefault="00BE4777">
      <w:pPr>
        <w:rPr>
          <w:rFonts w:ascii="Comic Sans MS" w:hAnsi="Comic Sans MS"/>
          <w:sz w:val="40"/>
          <w:szCs w:val="40"/>
        </w:rPr>
      </w:pPr>
    </w:p>
    <w:p w14:paraId="790C8572" w14:textId="6786800D" w:rsidR="004A5011" w:rsidRPr="00E71321" w:rsidRDefault="004F35E2" w:rsidP="004A501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4"/>
          <w:szCs w:val="44"/>
        </w:rPr>
        <w:t xml:space="preserve">  </w:t>
      </w:r>
    </w:p>
    <w:p w14:paraId="7E3390E7" w14:textId="77777777" w:rsidR="00623F9C" w:rsidRDefault="00623F9C">
      <w:pPr>
        <w:rPr>
          <w:rFonts w:ascii="Comic Sans MS" w:hAnsi="Comic Sans MS"/>
        </w:rPr>
      </w:pPr>
    </w:p>
    <w:p w14:paraId="34192430" w14:textId="77777777" w:rsidR="00623F9C" w:rsidRDefault="00623F9C">
      <w:pPr>
        <w:rPr>
          <w:rFonts w:ascii="Comic Sans MS" w:hAnsi="Comic Sans MS"/>
        </w:rPr>
      </w:pPr>
    </w:p>
    <w:p w14:paraId="3BDA54EB" w14:textId="77777777" w:rsidR="00623F9C" w:rsidRDefault="00623F9C">
      <w:pPr>
        <w:rPr>
          <w:rFonts w:ascii="Comic Sans MS" w:hAnsi="Comic Sans MS"/>
        </w:rPr>
      </w:pPr>
    </w:p>
    <w:p w14:paraId="76536360" w14:textId="77777777" w:rsidR="00623F9C" w:rsidRDefault="00623F9C">
      <w:pPr>
        <w:rPr>
          <w:rFonts w:ascii="Comic Sans MS" w:hAnsi="Comic Sans MS"/>
        </w:rPr>
      </w:pPr>
    </w:p>
    <w:p w14:paraId="58478E64" w14:textId="3E37AA70" w:rsidR="00623F9C" w:rsidRDefault="00623F9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74164037" wp14:editId="28913DA6">
            <wp:simplePos x="0" y="0"/>
            <wp:positionH relativeFrom="column">
              <wp:posOffset>4816355</wp:posOffset>
            </wp:positionH>
            <wp:positionV relativeFrom="paragraph">
              <wp:posOffset>59846</wp:posOffset>
            </wp:positionV>
            <wp:extent cx="1454785" cy="1745615"/>
            <wp:effectExtent l="0" t="0" r="0" b="0"/>
            <wp:wrapThrough wrapText="bothSides">
              <wp:wrapPolygon edited="0">
                <wp:start x="7920" y="236"/>
                <wp:lineTo x="5657" y="1179"/>
                <wp:lineTo x="1697" y="3536"/>
                <wp:lineTo x="1980" y="8250"/>
                <wp:lineTo x="4243" y="12022"/>
                <wp:lineTo x="2263" y="12729"/>
                <wp:lineTo x="0" y="14615"/>
                <wp:lineTo x="0" y="16265"/>
                <wp:lineTo x="5374" y="19565"/>
                <wp:lineTo x="6788" y="20744"/>
                <wp:lineTo x="11597" y="20744"/>
                <wp:lineTo x="20648" y="19565"/>
                <wp:lineTo x="20365" y="17915"/>
                <wp:lineTo x="19234" y="15793"/>
                <wp:lineTo x="18385" y="12022"/>
                <wp:lineTo x="20931" y="8957"/>
                <wp:lineTo x="21213" y="5422"/>
                <wp:lineTo x="20082" y="4479"/>
                <wp:lineTo x="16688" y="4007"/>
                <wp:lineTo x="13294" y="1179"/>
                <wp:lineTo x="11880" y="236"/>
                <wp:lineTo x="7920" y="236"/>
              </wp:wrapPolygon>
            </wp:wrapThrough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055E9" w14:textId="2CE8596E" w:rsidR="00623F9C" w:rsidRDefault="00623F9C">
      <w:pPr>
        <w:rPr>
          <w:rFonts w:ascii="Comic Sans MS" w:hAnsi="Comic Sans MS"/>
        </w:rPr>
      </w:pPr>
    </w:p>
    <w:p w14:paraId="626C3153" w14:textId="71D16209" w:rsidR="00623F9C" w:rsidRDefault="00623F9C">
      <w:pPr>
        <w:rPr>
          <w:rFonts w:ascii="Comic Sans MS" w:hAnsi="Comic Sans MS"/>
        </w:rPr>
      </w:pPr>
    </w:p>
    <w:p w14:paraId="6BD34EDF" w14:textId="5339B77A" w:rsidR="00623F9C" w:rsidRDefault="00623F9C">
      <w:pPr>
        <w:rPr>
          <w:rFonts w:ascii="Comic Sans MS" w:hAnsi="Comic Sans MS"/>
        </w:rPr>
      </w:pPr>
    </w:p>
    <w:p w14:paraId="393E3925" w14:textId="2CFE9147" w:rsidR="00623F9C" w:rsidRDefault="00623F9C">
      <w:pPr>
        <w:rPr>
          <w:rFonts w:ascii="Comic Sans MS" w:hAnsi="Comic Sans MS"/>
        </w:rPr>
      </w:pPr>
    </w:p>
    <w:p w14:paraId="11BA501A" w14:textId="462124B9" w:rsidR="00623F9C" w:rsidRDefault="00623F9C">
      <w:pPr>
        <w:rPr>
          <w:rFonts w:ascii="Comic Sans MS" w:hAnsi="Comic Sans MS"/>
        </w:rPr>
      </w:pPr>
    </w:p>
    <w:p w14:paraId="11BDF947" w14:textId="6CD6CEA3" w:rsidR="00623F9C" w:rsidRDefault="00623F9C">
      <w:pPr>
        <w:rPr>
          <w:rFonts w:ascii="Comic Sans MS" w:hAnsi="Comic Sans MS"/>
        </w:rPr>
      </w:pPr>
    </w:p>
    <w:p w14:paraId="5F3CE774" w14:textId="1FC3C6FA" w:rsidR="00623F9C" w:rsidRDefault="00623F9C">
      <w:pPr>
        <w:rPr>
          <w:rFonts w:ascii="Comic Sans MS" w:hAnsi="Comic Sans MS"/>
        </w:rPr>
      </w:pPr>
    </w:p>
    <w:p w14:paraId="09B38CB1" w14:textId="77777777" w:rsidR="00623F9C" w:rsidRDefault="00623F9C">
      <w:pPr>
        <w:rPr>
          <w:rFonts w:ascii="Comic Sans MS" w:hAnsi="Comic Sans MS"/>
        </w:rPr>
      </w:pPr>
    </w:p>
    <w:p w14:paraId="6E6E3FD9" w14:textId="54D4E8CC" w:rsidR="00623F9C" w:rsidRDefault="00623F9C">
      <w:pPr>
        <w:rPr>
          <w:rFonts w:ascii="Comic Sans MS" w:hAnsi="Comic Sans MS"/>
        </w:rPr>
      </w:pPr>
    </w:p>
    <w:p w14:paraId="51910AAE" w14:textId="77777777" w:rsidR="00623F9C" w:rsidRDefault="00623F9C">
      <w:pPr>
        <w:rPr>
          <w:rFonts w:ascii="Comic Sans MS" w:hAnsi="Comic Sans MS"/>
        </w:rPr>
      </w:pPr>
    </w:p>
    <w:p w14:paraId="564A4462" w14:textId="4031F948" w:rsidR="00623F9C" w:rsidRPr="00F54FE2" w:rsidRDefault="00623F9C">
      <w:pPr>
        <w:rPr>
          <w:rFonts w:ascii="Comic Sans MS" w:hAnsi="Comic Sans MS"/>
          <w:sz w:val="16"/>
          <w:szCs w:val="16"/>
          <w:u w:val="single"/>
        </w:rPr>
      </w:pPr>
    </w:p>
    <w:p w14:paraId="55D3A073" w14:textId="5FBAC80E" w:rsidR="00F54FE2" w:rsidRDefault="000D727A" w:rsidP="00F54FE2">
      <w:pPr>
        <w:ind w:hanging="810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1</w:t>
      </w:r>
      <w:r w:rsidRPr="000D727A">
        <w:rPr>
          <w:rFonts w:ascii="Comic Sans MS" w:hAnsi="Comic Sans MS"/>
          <w:sz w:val="32"/>
          <w:szCs w:val="32"/>
          <w:u w:val="single"/>
          <w:vertAlign w:val="superscript"/>
        </w:rPr>
        <w:t>st</w:t>
      </w:r>
      <w:r>
        <w:rPr>
          <w:rFonts w:ascii="Comic Sans MS" w:hAnsi="Comic Sans MS"/>
          <w:sz w:val="32"/>
          <w:szCs w:val="32"/>
          <w:u w:val="single"/>
        </w:rPr>
        <w:t xml:space="preserve"> Grade</w:t>
      </w:r>
      <w:r w:rsidR="00623F9C" w:rsidRPr="00623F9C">
        <w:rPr>
          <w:rFonts w:ascii="Comic Sans MS" w:hAnsi="Comic Sans MS"/>
          <w:sz w:val="32"/>
          <w:szCs w:val="32"/>
          <w:u w:val="single"/>
        </w:rPr>
        <w:t xml:space="preserve"> Supply List</w:t>
      </w:r>
    </w:p>
    <w:p w14:paraId="09E644DE" w14:textId="77777777" w:rsidR="00F54FE2" w:rsidRPr="00F54FE2" w:rsidRDefault="00F54FE2" w:rsidP="00F54FE2">
      <w:pPr>
        <w:ind w:hanging="810"/>
        <w:jc w:val="center"/>
        <w:rPr>
          <w:rFonts w:ascii="Comic Sans MS" w:hAnsi="Comic Sans MS"/>
          <w:sz w:val="16"/>
          <w:szCs w:val="16"/>
          <w:u w:val="single"/>
        </w:rPr>
      </w:pPr>
    </w:p>
    <w:p w14:paraId="2FE68AAB" w14:textId="20441828" w:rsidR="00F54FE2" w:rsidRDefault="00F54FE2" w:rsidP="00F54FE2">
      <w:pPr>
        <w:ind w:hanging="81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do not label the following supplies as we will share most of it.</w:t>
      </w:r>
    </w:p>
    <w:p w14:paraId="3D835D18" w14:textId="77777777" w:rsidR="00F54FE2" w:rsidRPr="00F54FE2" w:rsidRDefault="00F54FE2" w:rsidP="00F54FE2">
      <w:pPr>
        <w:ind w:hanging="810"/>
        <w:rPr>
          <w:rFonts w:ascii="Comic Sans MS" w:hAnsi="Comic Sans MS"/>
          <w:sz w:val="16"/>
          <w:szCs w:val="16"/>
        </w:rPr>
      </w:pPr>
    </w:p>
    <w:p w14:paraId="07E3A65D" w14:textId="7658D46E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 boxes of large Crayola Markers</w:t>
      </w:r>
    </w:p>
    <w:p w14:paraId="00290BCE" w14:textId="13F5990D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4 pack of Expo Dry Erase Markers (all black)</w:t>
      </w:r>
    </w:p>
    <w:p w14:paraId="41E0392C" w14:textId="26B0B843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4 pack of Expo Dry Erase Markers (colored)</w:t>
      </w:r>
    </w:p>
    <w:p w14:paraId="76094295" w14:textId="672C8F96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2 packs of Pencil- Ticonderoga </w:t>
      </w:r>
      <w:proofErr w:type="gramStart"/>
      <w:r>
        <w:rPr>
          <w:rFonts w:ascii="Comic Sans MS" w:hAnsi="Comic Sans MS"/>
          <w:sz w:val="32"/>
          <w:szCs w:val="32"/>
        </w:rPr>
        <w:t>preferred</w:t>
      </w:r>
      <w:proofErr w:type="gramEnd"/>
    </w:p>
    <w:p w14:paraId="4E71F3FD" w14:textId="12CED14F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Glue Sticks package of 4 or more</w:t>
      </w:r>
    </w:p>
    <w:p w14:paraId="55C09221" w14:textId="6189652C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 boxes of Kleenex</w:t>
      </w:r>
    </w:p>
    <w:p w14:paraId="3608EC95" w14:textId="1A210178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Hand Sanitizer</w:t>
      </w:r>
    </w:p>
    <w:p w14:paraId="26962087" w14:textId="0DB9AD22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2-3 Clorox Wipes containers</w:t>
      </w:r>
    </w:p>
    <w:p w14:paraId="5245FA42" w14:textId="5B2D1905" w:rsidR="00F54FE2" w:rsidRPr="00F54FE2" w:rsidRDefault="00F54FE2" w:rsidP="00F54FE2">
      <w:pPr>
        <w:ind w:left="-45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Pencil</w:t>
      </w:r>
      <w:proofErr w:type="gramEnd"/>
      <w:r>
        <w:rPr>
          <w:rFonts w:ascii="Comic Sans MS" w:hAnsi="Comic Sans MS"/>
          <w:sz w:val="32"/>
          <w:szCs w:val="32"/>
        </w:rPr>
        <w:t xml:space="preserve"> pouch will be provided to the students so please do not send one.</w:t>
      </w:r>
    </w:p>
    <w:p w14:paraId="04A8D1CA" w14:textId="6CB3D97D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Reusable water bottle -labeled with </w:t>
      </w:r>
      <w:proofErr w:type="gramStart"/>
      <w:r>
        <w:rPr>
          <w:rFonts w:ascii="Comic Sans MS" w:hAnsi="Comic Sans MS"/>
          <w:sz w:val="32"/>
          <w:szCs w:val="32"/>
        </w:rPr>
        <w:t>name</w:t>
      </w:r>
      <w:proofErr w:type="gramEnd"/>
    </w:p>
    <w:sectPr w:rsidR="00F54FE2" w:rsidRPr="00F54FE2" w:rsidSect="00E407D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455"/>
    <w:multiLevelType w:val="hybridMultilevel"/>
    <w:tmpl w:val="CDDE386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9946BEA"/>
    <w:multiLevelType w:val="hybridMultilevel"/>
    <w:tmpl w:val="EC04FC24"/>
    <w:lvl w:ilvl="0" w:tplc="B532D85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412D7"/>
    <w:multiLevelType w:val="hybridMultilevel"/>
    <w:tmpl w:val="E1B8D75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61E71BD7"/>
    <w:multiLevelType w:val="hybridMultilevel"/>
    <w:tmpl w:val="7D38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3C15"/>
    <w:multiLevelType w:val="hybridMultilevel"/>
    <w:tmpl w:val="430A3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945222"/>
    <w:multiLevelType w:val="hybridMultilevel"/>
    <w:tmpl w:val="BC50DFD8"/>
    <w:lvl w:ilvl="0" w:tplc="E684DF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2647">
    <w:abstractNumId w:val="4"/>
  </w:num>
  <w:num w:numId="2" w16cid:durableId="1521355751">
    <w:abstractNumId w:val="1"/>
  </w:num>
  <w:num w:numId="3" w16cid:durableId="1486319394">
    <w:abstractNumId w:val="5"/>
  </w:num>
  <w:num w:numId="4" w16cid:durableId="2085564775">
    <w:abstractNumId w:val="0"/>
  </w:num>
  <w:num w:numId="5" w16cid:durableId="1745295270">
    <w:abstractNumId w:val="3"/>
  </w:num>
  <w:num w:numId="6" w16cid:durableId="95676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67"/>
    <w:rsid w:val="000074B0"/>
    <w:rsid w:val="000A4EA0"/>
    <w:rsid w:val="000D727A"/>
    <w:rsid w:val="000E74E2"/>
    <w:rsid w:val="00117BC6"/>
    <w:rsid w:val="0013686D"/>
    <w:rsid w:val="00157C02"/>
    <w:rsid w:val="00167B86"/>
    <w:rsid w:val="001A2B0F"/>
    <w:rsid w:val="001C38C5"/>
    <w:rsid w:val="001D768A"/>
    <w:rsid w:val="001F5129"/>
    <w:rsid w:val="0021355B"/>
    <w:rsid w:val="002365D9"/>
    <w:rsid w:val="00256877"/>
    <w:rsid w:val="00256E8F"/>
    <w:rsid w:val="002750F9"/>
    <w:rsid w:val="0028122E"/>
    <w:rsid w:val="00334A8D"/>
    <w:rsid w:val="00334E1E"/>
    <w:rsid w:val="0034757C"/>
    <w:rsid w:val="00371027"/>
    <w:rsid w:val="00390D3C"/>
    <w:rsid w:val="003B013F"/>
    <w:rsid w:val="003B64DF"/>
    <w:rsid w:val="003C162A"/>
    <w:rsid w:val="003D323C"/>
    <w:rsid w:val="003E7020"/>
    <w:rsid w:val="003F3B4A"/>
    <w:rsid w:val="00410943"/>
    <w:rsid w:val="00457184"/>
    <w:rsid w:val="0049162C"/>
    <w:rsid w:val="004A5011"/>
    <w:rsid w:val="004B1B14"/>
    <w:rsid w:val="004B7646"/>
    <w:rsid w:val="004F35E2"/>
    <w:rsid w:val="005437EC"/>
    <w:rsid w:val="00566608"/>
    <w:rsid w:val="00603033"/>
    <w:rsid w:val="00623F9C"/>
    <w:rsid w:val="006420DD"/>
    <w:rsid w:val="006466A0"/>
    <w:rsid w:val="00652CCE"/>
    <w:rsid w:val="00662888"/>
    <w:rsid w:val="00676CF7"/>
    <w:rsid w:val="006A46CC"/>
    <w:rsid w:val="00705862"/>
    <w:rsid w:val="0073762B"/>
    <w:rsid w:val="00783686"/>
    <w:rsid w:val="007E2B6E"/>
    <w:rsid w:val="00807F03"/>
    <w:rsid w:val="00836164"/>
    <w:rsid w:val="00866A81"/>
    <w:rsid w:val="00883561"/>
    <w:rsid w:val="00892E5F"/>
    <w:rsid w:val="008A151D"/>
    <w:rsid w:val="008A6228"/>
    <w:rsid w:val="009109D3"/>
    <w:rsid w:val="00954CEF"/>
    <w:rsid w:val="009A5FCE"/>
    <w:rsid w:val="009C2FDE"/>
    <w:rsid w:val="009D14D6"/>
    <w:rsid w:val="009E273B"/>
    <w:rsid w:val="009E66A5"/>
    <w:rsid w:val="00A03D83"/>
    <w:rsid w:val="00A10822"/>
    <w:rsid w:val="00A56C48"/>
    <w:rsid w:val="00A86BCC"/>
    <w:rsid w:val="00AA2B67"/>
    <w:rsid w:val="00AA44CF"/>
    <w:rsid w:val="00AB04CF"/>
    <w:rsid w:val="00AD7361"/>
    <w:rsid w:val="00AE32C8"/>
    <w:rsid w:val="00BA13E6"/>
    <w:rsid w:val="00BE4777"/>
    <w:rsid w:val="00C35A0F"/>
    <w:rsid w:val="00CB6CDE"/>
    <w:rsid w:val="00D32507"/>
    <w:rsid w:val="00D4426F"/>
    <w:rsid w:val="00D74BB7"/>
    <w:rsid w:val="00D77F1C"/>
    <w:rsid w:val="00D907FE"/>
    <w:rsid w:val="00DD4E63"/>
    <w:rsid w:val="00DE0771"/>
    <w:rsid w:val="00E30673"/>
    <w:rsid w:val="00E32B6E"/>
    <w:rsid w:val="00E407DE"/>
    <w:rsid w:val="00E71321"/>
    <w:rsid w:val="00F00374"/>
    <w:rsid w:val="00F46743"/>
    <w:rsid w:val="00F54FE2"/>
    <w:rsid w:val="00F85E78"/>
    <w:rsid w:val="00F931FA"/>
    <w:rsid w:val="00FA1E67"/>
    <w:rsid w:val="00FA62CB"/>
    <w:rsid w:val="00FC5167"/>
    <w:rsid w:val="00FC781E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5920"/>
  <w15:docId w15:val="{46F16D40-ABFE-4D22-91F3-60C97F8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3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6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CBE7-A9C4-4A01-B9CE-F86C9BE6974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4FB2F3B-4705-4709-BA33-37558E53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Watson, Sherrie</cp:lastModifiedBy>
  <cp:revision>3</cp:revision>
  <cp:lastPrinted>2022-05-06T16:14:00Z</cp:lastPrinted>
  <dcterms:created xsi:type="dcterms:W3CDTF">2023-04-11T15:59:00Z</dcterms:created>
  <dcterms:modified xsi:type="dcterms:W3CDTF">2023-05-11T15:54:00Z</dcterms:modified>
</cp:coreProperties>
</file>